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57B" w:rsidRPr="0082557B" w:rsidRDefault="0082557B" w:rsidP="0082557B">
      <w:pPr>
        <w:pStyle w:val="Ttulo"/>
        <w:spacing w:line="360" w:lineRule="auto"/>
        <w:ind w:right="-261"/>
        <w:rPr>
          <w:rFonts w:asciiTheme="minorHAnsi" w:hAnsiTheme="minorHAnsi" w:cstheme="minorHAnsi"/>
          <w:sz w:val="26"/>
          <w:szCs w:val="26"/>
        </w:rPr>
      </w:pPr>
      <w:r w:rsidRPr="0082557B">
        <w:rPr>
          <w:rFonts w:asciiTheme="minorHAnsi" w:hAnsiTheme="minorHAnsi" w:cstheme="minorHAnsi"/>
          <w:b/>
          <w:sz w:val="26"/>
          <w:szCs w:val="26"/>
        </w:rPr>
        <w:t>AUTORIZAÇÃO DE PUBLICAÇÃO</w:t>
      </w:r>
    </w:p>
    <w:p w:rsidR="0082557B" w:rsidRPr="0082557B" w:rsidRDefault="0082557B" w:rsidP="0082557B">
      <w:pPr>
        <w:spacing w:line="360" w:lineRule="auto"/>
        <w:ind w:right="-261"/>
        <w:jc w:val="both"/>
        <w:rPr>
          <w:rFonts w:cstheme="minorHAnsi"/>
        </w:rPr>
      </w:pPr>
    </w:p>
    <w:p w:rsidR="0082557B" w:rsidRPr="0082557B" w:rsidRDefault="0082557B" w:rsidP="0082557B">
      <w:pPr>
        <w:spacing w:line="360" w:lineRule="auto"/>
        <w:ind w:right="-261"/>
        <w:jc w:val="both"/>
        <w:rPr>
          <w:rFonts w:cstheme="minorHAnsi"/>
        </w:rPr>
      </w:pPr>
    </w:p>
    <w:p w:rsidR="0082557B" w:rsidRDefault="0082557B" w:rsidP="0082557B">
      <w:pPr>
        <w:spacing w:line="360" w:lineRule="auto"/>
        <w:ind w:right="-261" w:firstLine="1620"/>
        <w:jc w:val="both"/>
        <w:rPr>
          <w:rFonts w:cstheme="minorHAnsi"/>
        </w:rPr>
      </w:pPr>
      <w:r w:rsidRPr="0082557B">
        <w:rPr>
          <w:rFonts w:cstheme="minorHAnsi"/>
        </w:rPr>
        <w:t xml:space="preserve">Eu, </w:t>
      </w:r>
      <w:r w:rsidRPr="0082557B">
        <w:rPr>
          <w:rFonts w:cstheme="minorHAnsi"/>
          <w:highlight w:val="lightGray"/>
        </w:rPr>
        <w:t>...................</w:t>
      </w:r>
      <w:r w:rsidRPr="0082557B">
        <w:rPr>
          <w:rFonts w:cstheme="minorHAnsi"/>
        </w:rPr>
        <w:t xml:space="preserve">, </w:t>
      </w:r>
      <w:r w:rsidRPr="0082557B">
        <w:rPr>
          <w:rFonts w:cstheme="minorHAnsi"/>
          <w:highlight w:val="lightGray"/>
        </w:rPr>
        <w:t>nacionalidade</w:t>
      </w:r>
      <w:r w:rsidRPr="0082557B">
        <w:rPr>
          <w:rFonts w:cstheme="minorHAnsi"/>
        </w:rPr>
        <w:t xml:space="preserve">, </w:t>
      </w:r>
      <w:r w:rsidRPr="0082557B">
        <w:rPr>
          <w:rFonts w:cstheme="minorHAnsi"/>
          <w:highlight w:val="lightGray"/>
        </w:rPr>
        <w:t>estado civil</w:t>
      </w:r>
      <w:r w:rsidRPr="0082557B">
        <w:rPr>
          <w:rFonts w:cstheme="minorHAnsi"/>
        </w:rPr>
        <w:t xml:space="preserve">, </w:t>
      </w:r>
      <w:r w:rsidRPr="0082557B">
        <w:rPr>
          <w:rFonts w:cstheme="minorHAnsi"/>
          <w:highlight w:val="lightGray"/>
        </w:rPr>
        <w:t>profissão</w:t>
      </w:r>
      <w:r w:rsidRPr="0082557B">
        <w:rPr>
          <w:rFonts w:cstheme="minorHAnsi"/>
        </w:rPr>
        <w:t xml:space="preserve">, CPF </w:t>
      </w:r>
      <w:r w:rsidRPr="0082557B">
        <w:rPr>
          <w:rFonts w:cstheme="minorHAnsi"/>
          <w:highlight w:val="lightGray"/>
        </w:rPr>
        <w:t>...........................</w:t>
      </w:r>
      <w:r w:rsidRPr="0082557B">
        <w:rPr>
          <w:rFonts w:cstheme="minorHAnsi"/>
        </w:rPr>
        <w:t xml:space="preserve"> e RG </w:t>
      </w:r>
      <w:r w:rsidRPr="0082557B">
        <w:rPr>
          <w:rFonts w:cstheme="minorHAnsi"/>
          <w:highlight w:val="lightGray"/>
        </w:rPr>
        <w:t>............................</w:t>
      </w:r>
      <w:r w:rsidRPr="0082557B">
        <w:rPr>
          <w:rFonts w:cstheme="minorHAnsi"/>
        </w:rPr>
        <w:t xml:space="preserve">, domiciliado(a) na Rua </w:t>
      </w:r>
      <w:r w:rsidRPr="0082557B">
        <w:rPr>
          <w:rFonts w:cstheme="minorHAnsi"/>
          <w:highlight w:val="lightGray"/>
        </w:rPr>
        <w:t>............................................................................</w:t>
      </w:r>
      <w:r w:rsidRPr="0082557B">
        <w:rPr>
          <w:rFonts w:cstheme="minorHAnsi"/>
        </w:rPr>
        <w:t xml:space="preserve">, autorizo a publicação do meu artigo </w:t>
      </w:r>
      <w:r w:rsidRPr="0082557B">
        <w:rPr>
          <w:rFonts w:cstheme="minorHAnsi"/>
          <w:highlight w:val="lightGray"/>
        </w:rPr>
        <w:t>“</w:t>
      </w:r>
      <w:r w:rsidRPr="0082557B">
        <w:rPr>
          <w:rFonts w:cstheme="minorHAnsi"/>
          <w:i/>
          <w:highlight w:val="lightGray"/>
        </w:rPr>
        <w:t>TÍTULO DO ARTIGO</w:t>
      </w:r>
      <w:r w:rsidRPr="0082557B">
        <w:rPr>
          <w:rFonts w:cstheme="minorHAnsi"/>
          <w:highlight w:val="lightGray"/>
        </w:rPr>
        <w:t>”</w:t>
      </w:r>
      <w:r w:rsidRPr="0082557B">
        <w:rPr>
          <w:rFonts w:cstheme="minorHAnsi"/>
        </w:rPr>
        <w:t xml:space="preserve">, na obra </w:t>
      </w:r>
      <w:r w:rsidR="00F434AA">
        <w:rPr>
          <w:rFonts w:cstheme="minorHAnsi"/>
          <w:b/>
          <w:bCs/>
          <w:i/>
          <w:u w:val="single"/>
        </w:rPr>
        <w:t xml:space="preserve">Livro Coleção IRB – Fórum </w:t>
      </w:r>
      <w:r w:rsidR="00E356EB">
        <w:rPr>
          <w:rFonts w:cstheme="minorHAnsi"/>
          <w:b/>
          <w:bCs/>
          <w:i/>
          <w:u w:val="single"/>
        </w:rPr>
        <w:t>“Os Tribunais de Contas, a pandemia e o futuro do controle”,</w:t>
      </w:r>
      <w:bookmarkStart w:id="0" w:name="_GoBack"/>
      <w:bookmarkEnd w:id="0"/>
      <w:r w:rsidRPr="0082557B">
        <w:rPr>
          <w:rFonts w:cstheme="minorHAnsi"/>
        </w:rPr>
        <w:t xml:space="preserve"> coordenada pelo</w:t>
      </w:r>
      <w:r w:rsidR="00F434AA">
        <w:rPr>
          <w:rFonts w:cstheme="minorHAnsi"/>
        </w:rPr>
        <w:t xml:space="preserve"> Instituto Rui Barbosa - IRB</w:t>
      </w:r>
      <w:r w:rsidRPr="0082557B">
        <w:rPr>
          <w:rFonts w:cstheme="minorHAnsi"/>
        </w:rPr>
        <w:t xml:space="preserve"> a ser publicada pela Editora Fórum, mediante as condições constantes do contrato de edição.</w:t>
      </w:r>
    </w:p>
    <w:p w:rsidR="0097321F" w:rsidRPr="00992CB5" w:rsidRDefault="0097321F" w:rsidP="0082557B">
      <w:pPr>
        <w:spacing w:line="360" w:lineRule="auto"/>
        <w:ind w:right="-261" w:firstLine="1620"/>
        <w:jc w:val="both"/>
        <w:rPr>
          <w:rFonts w:cstheme="minorHAnsi"/>
        </w:rPr>
      </w:pPr>
      <w:r w:rsidRPr="00992CB5">
        <w:rPr>
          <w:rFonts w:cstheme="minorHAnsi"/>
        </w:rPr>
        <w:t xml:space="preserve">Também, conforme solicitado no modelo de cadastro encaminhado, autorizo a divulgação, para fins de maior </w:t>
      </w:r>
      <w:r w:rsidR="00857916" w:rsidRPr="00992CB5">
        <w:rPr>
          <w:rFonts w:cstheme="minorHAnsi"/>
        </w:rPr>
        <w:t>engajamento em campanhas da Editora e de seus parceiros, de meus endereços nas redes sociais espontaneamente fornecidos.</w:t>
      </w:r>
    </w:p>
    <w:p w:rsidR="0082557B" w:rsidRPr="0082557B" w:rsidRDefault="0082557B" w:rsidP="0082557B">
      <w:pPr>
        <w:spacing w:line="360" w:lineRule="auto"/>
        <w:ind w:right="-261" w:firstLine="1620"/>
        <w:jc w:val="both"/>
        <w:rPr>
          <w:rFonts w:cstheme="minorHAnsi"/>
        </w:rPr>
      </w:pPr>
      <w:r w:rsidRPr="0082557B">
        <w:rPr>
          <w:rFonts w:cstheme="minorHAnsi"/>
        </w:rPr>
        <w:t>Autorizo, ainda, a publicação do referido artigo, caso seja selecionado pelo Conselho Editorial, nos periódicos publicados pela Editora Fórum.</w:t>
      </w:r>
    </w:p>
    <w:p w:rsidR="0082557B" w:rsidRPr="0082557B" w:rsidRDefault="0082557B" w:rsidP="0082557B">
      <w:pPr>
        <w:spacing w:line="360" w:lineRule="auto"/>
        <w:ind w:right="-261" w:firstLine="1620"/>
        <w:jc w:val="both"/>
        <w:rPr>
          <w:rFonts w:cstheme="minorHAnsi"/>
        </w:rPr>
      </w:pPr>
    </w:p>
    <w:p w:rsidR="0082557B" w:rsidRPr="0082557B" w:rsidRDefault="00F434AA" w:rsidP="0082557B">
      <w:pPr>
        <w:spacing w:line="480" w:lineRule="auto"/>
        <w:ind w:right="-261" w:firstLine="1620"/>
        <w:jc w:val="both"/>
        <w:rPr>
          <w:rFonts w:cstheme="minorHAnsi"/>
        </w:rPr>
      </w:pPr>
      <w:r>
        <w:rPr>
          <w:rFonts w:cstheme="minorHAnsi"/>
        </w:rPr>
        <w:t>Data</w:t>
      </w:r>
      <w:r w:rsidR="0082557B" w:rsidRPr="0082557B">
        <w:rPr>
          <w:rFonts w:cstheme="minorHAnsi"/>
        </w:rPr>
        <w:t xml:space="preserve">,             de                       de </w:t>
      </w:r>
      <w:r>
        <w:rPr>
          <w:rFonts w:cstheme="minorHAnsi"/>
        </w:rPr>
        <w:t xml:space="preserve"> </w:t>
      </w:r>
      <w:r w:rsidR="0082557B" w:rsidRPr="0082557B">
        <w:rPr>
          <w:rFonts w:cstheme="minorHAnsi"/>
        </w:rPr>
        <w:t>20</w:t>
      </w:r>
      <w:r w:rsidR="00857916">
        <w:rPr>
          <w:rFonts w:cstheme="minorHAnsi"/>
        </w:rPr>
        <w:t>2</w:t>
      </w:r>
      <w:r>
        <w:rPr>
          <w:rFonts w:cstheme="minorHAnsi"/>
        </w:rPr>
        <w:t>1.</w:t>
      </w:r>
    </w:p>
    <w:p w:rsidR="0082557B" w:rsidRPr="0082557B" w:rsidRDefault="0082557B" w:rsidP="0082557B">
      <w:pPr>
        <w:spacing w:line="480" w:lineRule="auto"/>
        <w:ind w:right="-261"/>
        <w:jc w:val="both"/>
        <w:rPr>
          <w:rFonts w:cstheme="minorHAnsi"/>
        </w:rPr>
      </w:pPr>
    </w:p>
    <w:p w:rsidR="0082557B" w:rsidRPr="0082557B" w:rsidRDefault="0082557B" w:rsidP="0082557B">
      <w:pPr>
        <w:spacing w:line="480" w:lineRule="auto"/>
        <w:ind w:right="-261"/>
        <w:jc w:val="both"/>
        <w:rPr>
          <w:rFonts w:cstheme="minorHAnsi"/>
        </w:rPr>
      </w:pPr>
    </w:p>
    <w:p w:rsidR="0082557B" w:rsidRPr="0082557B" w:rsidRDefault="0082557B" w:rsidP="0082557B">
      <w:pPr>
        <w:ind w:right="-261"/>
        <w:jc w:val="center"/>
        <w:rPr>
          <w:rFonts w:cstheme="minorHAnsi"/>
        </w:rPr>
      </w:pPr>
      <w:r w:rsidRPr="0082557B">
        <w:rPr>
          <w:rFonts w:cstheme="minorHAnsi"/>
        </w:rPr>
        <w:t>___________________________________________________</w:t>
      </w:r>
    </w:p>
    <w:p w:rsidR="0082557B" w:rsidRPr="0082557B" w:rsidRDefault="0082557B" w:rsidP="0082557B">
      <w:pPr>
        <w:ind w:right="-261"/>
        <w:jc w:val="center"/>
        <w:rPr>
          <w:rFonts w:cstheme="minorHAnsi"/>
          <w:highlight w:val="lightGray"/>
        </w:rPr>
      </w:pPr>
      <w:r w:rsidRPr="0082557B">
        <w:rPr>
          <w:rFonts w:cstheme="minorHAnsi"/>
          <w:highlight w:val="lightGray"/>
        </w:rPr>
        <w:t>(Assinatura do autor artigo)</w:t>
      </w:r>
    </w:p>
    <w:p w:rsidR="00386EED" w:rsidRPr="00BB12DF" w:rsidRDefault="001A27C7" w:rsidP="001A27C7">
      <w:pPr>
        <w:tabs>
          <w:tab w:val="left" w:pos="6966"/>
        </w:tabs>
      </w:pPr>
      <w:r>
        <w:tab/>
      </w:r>
    </w:p>
    <w:sectPr w:rsidR="00386EED" w:rsidRPr="00BB12DF" w:rsidSect="00A73B68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836" w:right="1701" w:bottom="2836" w:left="1701" w:header="708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57B" w:rsidRDefault="0082557B" w:rsidP="002F60DE">
      <w:pPr>
        <w:spacing w:after="0" w:line="240" w:lineRule="auto"/>
      </w:pPr>
      <w:r>
        <w:separator/>
      </w:r>
    </w:p>
  </w:endnote>
  <w:endnote w:type="continuationSeparator" w:id="0">
    <w:p w:rsidR="0082557B" w:rsidRDefault="0082557B" w:rsidP="002F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0DE" w:rsidRDefault="0082557B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-565785</wp:posOffset>
          </wp:positionH>
          <wp:positionV relativeFrom="paragraph">
            <wp:posOffset>-666750</wp:posOffset>
          </wp:positionV>
          <wp:extent cx="6503670" cy="1200150"/>
          <wp:effectExtent l="0" t="0" r="0" b="0"/>
          <wp:wrapNone/>
          <wp:docPr id="3" name="Imagem 3" descr="EF_timbrado_13-continuac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_timbrado_13-continuac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3670" cy="1200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235" w:rsidRDefault="005A1737" w:rsidP="00346235">
    <w:pPr>
      <w:pStyle w:val="Rodap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81BE41C" wp14:editId="710AE88D">
              <wp:simplePos x="0" y="0"/>
              <wp:positionH relativeFrom="column">
                <wp:posOffset>-551418</wp:posOffset>
              </wp:positionH>
              <wp:positionV relativeFrom="paragraph">
                <wp:posOffset>-855678</wp:posOffset>
              </wp:positionV>
              <wp:extent cx="6539844" cy="1377993"/>
              <wp:effectExtent l="0" t="0" r="0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9844" cy="1377993"/>
                        <a:chOff x="0" y="0"/>
                        <a:chExt cx="6539844" cy="1377993"/>
                      </a:xfrm>
                    </wpg:grpSpPr>
                    <pic:pic xmlns:pic="http://schemas.openxmlformats.org/drawingml/2006/picture">
                      <pic:nvPicPr>
                        <pic:cNvPr id="68" name="Picture 8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4266" cy="8684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9" name="Picture 8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2232362" y="0"/>
                          <a:ext cx="2927102" cy="8684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71" name="Group 86"/>
                      <wpg:cNvGrpSpPr>
                        <a:grpSpLocks noChangeAspect="1"/>
                      </wpg:cNvGrpSpPr>
                      <wpg:grpSpPr bwMode="auto">
                        <a:xfrm>
                          <a:off x="5253969" y="257973"/>
                          <a:ext cx="1285875" cy="186690"/>
                          <a:chOff x="4579" y="15861"/>
                          <a:chExt cx="3805" cy="546"/>
                        </a:xfrm>
                      </wpg:grpSpPr>
                      <pic:pic xmlns:pic="http://schemas.openxmlformats.org/drawingml/2006/picture">
                        <pic:nvPicPr>
                          <pic:cNvPr id="72" name="Picture 87">
                            <a:hlinkClick r:id="rId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4" y="15867"/>
                            <a:ext cx="7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" name="Picture 88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30" y="15861"/>
                            <a:ext cx="761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89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9" y="15861"/>
                            <a:ext cx="599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" name="Picture 90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21" y="15861"/>
                            <a:ext cx="711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Picture 91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76" y="15861"/>
                            <a:ext cx="812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g:grpSp>
                      <wpg:cNvPr id="77" name="Group 92"/>
                      <wpg:cNvGrpSpPr>
                        <a:grpSpLocks noChangeAspect="1"/>
                      </wpg:cNvGrpSpPr>
                      <wpg:grpSpPr bwMode="auto">
                        <a:xfrm>
                          <a:off x="5251415" y="613005"/>
                          <a:ext cx="1283970" cy="255270"/>
                          <a:chOff x="5541" y="15506"/>
                          <a:chExt cx="3804" cy="751"/>
                        </a:xfrm>
                      </wpg:grpSpPr>
                      <pic:pic xmlns:pic="http://schemas.openxmlformats.org/drawingml/2006/picture">
                        <pic:nvPicPr>
                          <pic:cNvPr id="78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49" y="15900"/>
                            <a:ext cx="3495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" name="Picture 94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41" y="15506"/>
                            <a:ext cx="3804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6" name="Retângulo 6"/>
                      <wps:cNvSpPr/>
                      <wps:spPr>
                        <a:xfrm>
                          <a:off x="0" y="845193"/>
                          <a:ext cx="6534434" cy="53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737" w:rsidRDefault="005A1737" w:rsidP="005A17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81BE41C" id="Grupo 7" o:spid="_x0000_s1026" style="position:absolute;margin-left:-43.4pt;margin-top:-67.4pt;width:514.95pt;height:108.5pt;z-index:251657728" coordsize="65398,137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3" o:spid="_x0000_s1027" type="#_x0000_t75" style="position:absolute;width:22042;height:8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">
                <v:imagedata r:id="rId16" o:title=""/>
                <v:path arrowok="t"/>
              </v:shape>
              <v:shape id="Picture 84" o:spid="_x0000_s1028" type="#_x0000_t75" style="position:absolute;left:22323;width:29271;height:8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">
                <v:imagedata r:id="rId17" o:title=""/>
                <v:path arrowok="t"/>
              </v:shape>
              <v:group id="Group 86" o:spid="_x0000_s1029" style="position:absolute;left:52539;top:2579;width:12859;height:1867" coordorigin="4579,15861" coordsize="3805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<o:lock v:ext="edit" aspectratio="t"/>
                <v:shape id="Picture 87" o:spid="_x0000_s1030" type="#_x0000_t75" href="https://twitter.com/editoraforum" style="position:absolute;left:7624;top:15867;width:760;height: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" o:button="t">
                  <v:fill o:detectmouseclick="t"/>
                  <v:imagedata r:id="rId18" o:title=""/>
                </v:shape>
                <v:shape id="Picture 88" o:spid="_x0000_s1031" type="#_x0000_t75" href="https://www.youtube.com/user/editoraforum" style="position:absolute;left:6830;top:15861;width:761;height: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" o:button="t">
                  <v:fill o:detectmouseclick="t"/>
                  <v:imagedata r:id="rId19" o:title=""/>
                </v:shape>
                <v:shape id="Picture 89" o:spid="_x0000_s1032" type="#_x0000_t75" href="https://www.facebook.com/editoraforum" style="position:absolute;left:4579;top:15861;width:599;height: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" o:button="t">
                  <v:fill o:detectmouseclick="t"/>
                  <v:imagedata r:id="rId20" o:title=""/>
                </v:shape>
                <v:shape id="Picture 90" o:spid="_x0000_s1033" type="#_x0000_t75" href="https://www.instagram.com/editoraforum/" style="position:absolute;left:5221;top:15861;width:711;height: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" o:button="t">
                  <v:fill o:detectmouseclick="t"/>
                  <v:imagedata r:id="rId21" o:title=""/>
                </v:shape>
                <v:shape id="Picture 91" o:spid="_x0000_s1034" type="#_x0000_t75" href="https://www.linkedin.com/company/editora-f-rum-ltda" style="position:absolute;left:5976;top:15861;width:812;height: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" o:button="t">
                  <v:fill o:detectmouseclick="t"/>
                  <v:imagedata r:id="rId22" o:title=""/>
                </v:shape>
              </v:group>
              <v:group id="Group 92" o:spid="_x0000_s1035" style="position:absolute;left:52514;top:6130;width:12839;height:2552" coordorigin="5541,15506" coordsize="3804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<o:lock v:ext="edit" aspectratio="t"/>
                <v:shape id="Picture 93" o:spid="_x0000_s1036" type="#_x0000_t75" style="position:absolute;left:5849;top:15900;width:3495;height: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">
                  <v:imagedata r:id="rId23" o:title=""/>
                </v:shape>
                <v:shape id="Picture 94" o:spid="_x0000_s1037" type="#_x0000_t75" href="http://www.editoraforum.com.br/" style="position:absolute;left:5541;top:15506;width:3804;height: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" o:button="t">
                  <v:fill o:detectmouseclick="t"/>
                  <v:imagedata r:id="rId24" o:title=""/>
                </v:shape>
              </v:group>
              <v:rect id="Retângulo 6" o:spid="_x0000_s1038" style="position:absolute;top:8451;width:65344;height:5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" filled="f" stroked="f" strokeweight="2pt">
                <v:textbox>
                  <w:txbxContent>
                    <w:p w:rsidR="005A1737" w:rsidRDefault="005A1737" w:rsidP="005A1737"/>
                  </w:txbxContent>
                </v:textbox>
              </v:rect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57B" w:rsidRDefault="0082557B" w:rsidP="002F60DE">
      <w:pPr>
        <w:spacing w:after="0" w:line="240" w:lineRule="auto"/>
      </w:pPr>
      <w:r>
        <w:separator/>
      </w:r>
    </w:p>
  </w:footnote>
  <w:footnote w:type="continuationSeparator" w:id="0">
    <w:p w:rsidR="0082557B" w:rsidRDefault="0082557B" w:rsidP="002F6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B74" w:rsidRDefault="00261B7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235" w:rsidRDefault="00346235" w:rsidP="00C35C6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 wp14:anchorId="797F8AE1" wp14:editId="2CFFC40B">
          <wp:simplePos x="0" y="0"/>
          <wp:positionH relativeFrom="column">
            <wp:posOffset>-571500</wp:posOffset>
          </wp:positionH>
          <wp:positionV relativeFrom="paragraph">
            <wp:posOffset>-449580</wp:posOffset>
          </wp:positionV>
          <wp:extent cx="6562725" cy="1229995"/>
          <wp:effectExtent l="0" t="0" r="9525" b="0"/>
          <wp:wrapThrough wrapText="bothSides">
            <wp:wrapPolygon edited="0">
              <wp:start x="815" y="8363"/>
              <wp:lineTo x="0" y="9367"/>
              <wp:lineTo x="63" y="12378"/>
              <wp:lineTo x="10784" y="14385"/>
              <wp:lineTo x="19750" y="19738"/>
              <wp:lineTo x="19750" y="21076"/>
              <wp:lineTo x="21569" y="21076"/>
              <wp:lineTo x="21569" y="14385"/>
              <wp:lineTo x="21506" y="9033"/>
              <wp:lineTo x="1066" y="8363"/>
              <wp:lineTo x="815" y="8363"/>
            </wp:wrapPolygon>
          </wp:wrapThrough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fernando.andrade\AppData\Local\Microsoft\Windows\INetCache\Content.Word\EF_timbrado_01-Cabecalh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62725" cy="1229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57B"/>
    <w:rsid w:val="001207AA"/>
    <w:rsid w:val="001A27C7"/>
    <w:rsid w:val="00261B74"/>
    <w:rsid w:val="002F60DE"/>
    <w:rsid w:val="00346235"/>
    <w:rsid w:val="00386EED"/>
    <w:rsid w:val="003F46FA"/>
    <w:rsid w:val="00497954"/>
    <w:rsid w:val="00586C27"/>
    <w:rsid w:val="005A1737"/>
    <w:rsid w:val="005F37B0"/>
    <w:rsid w:val="00611B38"/>
    <w:rsid w:val="0082557B"/>
    <w:rsid w:val="00857916"/>
    <w:rsid w:val="0097321F"/>
    <w:rsid w:val="00992CB5"/>
    <w:rsid w:val="00A05638"/>
    <w:rsid w:val="00A73B68"/>
    <w:rsid w:val="00A83EC9"/>
    <w:rsid w:val="00B76B5B"/>
    <w:rsid w:val="00BB12DF"/>
    <w:rsid w:val="00C35C6A"/>
    <w:rsid w:val="00C63588"/>
    <w:rsid w:val="00CD3C36"/>
    <w:rsid w:val="00E356EB"/>
    <w:rsid w:val="00E91E15"/>
    <w:rsid w:val="00F4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83AE3C"/>
  <w15:docId w15:val="{F607366E-C2B0-4D37-A8FC-C2C5E5D4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60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60DE"/>
  </w:style>
  <w:style w:type="paragraph" w:styleId="Rodap">
    <w:name w:val="footer"/>
    <w:basedOn w:val="Normal"/>
    <w:link w:val="RodapChar"/>
    <w:uiPriority w:val="99"/>
    <w:unhideWhenUsed/>
    <w:rsid w:val="002F60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60DE"/>
  </w:style>
  <w:style w:type="paragraph" w:styleId="Textodebalo">
    <w:name w:val="Balloon Text"/>
    <w:basedOn w:val="Normal"/>
    <w:link w:val="TextodebaloChar"/>
    <w:uiPriority w:val="99"/>
    <w:semiHidden/>
    <w:unhideWhenUsed/>
    <w:rsid w:val="00346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623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D3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2557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82557B"/>
    <w:rPr>
      <w:rFonts w:ascii="Times New Roman" w:eastAsia="Times New Roman" w:hAnsi="Times New Roman" w:cs="Times New Roman"/>
      <w:sz w:val="32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3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image" Target="media/image10.png"/><Relationship Id="rId18" Type="http://schemas.openxmlformats.org/officeDocument/2006/relationships/image" Target="media/image14.png"/><Relationship Id="rId3" Type="http://schemas.openxmlformats.org/officeDocument/2006/relationships/hyperlink" Target="https://twitter.com/editoraforum" TargetMode="External"/><Relationship Id="rId21" Type="http://schemas.openxmlformats.org/officeDocument/2006/relationships/image" Target="media/image17.png"/><Relationship Id="rId7" Type="http://schemas.openxmlformats.org/officeDocument/2006/relationships/hyperlink" Target="https://www.facebook.com/editoraforum" TargetMode="External"/><Relationship Id="rId12" Type="http://schemas.openxmlformats.org/officeDocument/2006/relationships/image" Target="media/image9.png"/><Relationship Id="rId17" Type="http://schemas.openxmlformats.org/officeDocument/2006/relationships/image" Target="media/image13.png"/><Relationship Id="rId2" Type="http://schemas.openxmlformats.org/officeDocument/2006/relationships/image" Target="media/image4.png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image" Target="media/image3.png"/><Relationship Id="rId6" Type="http://schemas.openxmlformats.org/officeDocument/2006/relationships/image" Target="media/image6.png"/><Relationship Id="rId11" Type="http://schemas.openxmlformats.org/officeDocument/2006/relationships/hyperlink" Target="https://www.linkedin.com/company/editora-f-rum-ltda" TargetMode="External"/><Relationship Id="rId24" Type="http://schemas.openxmlformats.org/officeDocument/2006/relationships/image" Target="media/image20.png"/><Relationship Id="rId5" Type="http://schemas.openxmlformats.org/officeDocument/2006/relationships/hyperlink" Target="https://www.youtube.com/user/editoraforum" TargetMode="External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8.png"/><Relationship Id="rId19" Type="http://schemas.openxmlformats.org/officeDocument/2006/relationships/image" Target="media/image15.png"/><Relationship Id="rId4" Type="http://schemas.openxmlformats.org/officeDocument/2006/relationships/image" Target="media/image5.png"/><Relationship Id="rId9" Type="http://schemas.openxmlformats.org/officeDocument/2006/relationships/hyperlink" Target="https://www.instagram.com/editoraforum/" TargetMode="External"/><Relationship Id="rId14" Type="http://schemas.openxmlformats.org/officeDocument/2006/relationships/hyperlink" Target="http://www.editoraforum.com.br/" TargetMode="External"/><Relationship Id="rId22" Type="http://schemas.openxmlformats.org/officeDocument/2006/relationships/image" Target="media/image1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ne.sobreira\Desktop\DECLARA&#199;&#213;ES\EF_timbrado-digital_v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698184C109AF46B65B6E73DAECF5C1" ma:contentTypeVersion="7" ma:contentTypeDescription="Crie um novo documento." ma:contentTypeScope="" ma:versionID="9fba4c89dc790fbe4c07373b8f106bf7">
  <xsd:schema xmlns:xsd="http://www.w3.org/2001/XMLSchema" xmlns:xs="http://www.w3.org/2001/XMLSchema" xmlns:p="http://schemas.microsoft.com/office/2006/metadata/properties" xmlns:ns2="e9d29d8a-5e41-490d-8a39-a82539a181b8" targetNamespace="http://schemas.microsoft.com/office/2006/metadata/properties" ma:root="true" ma:fieldsID="3b25c191a55fa56b13a475d3aee9fa7c" ns2:_="">
    <xsd:import namespace="e9d29d8a-5e41-490d-8a39-a82539a181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29d8a-5e41-490d-8a39-a82539a18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3DAF67-68BF-431C-925D-EA762D49A2FD}"/>
</file>

<file path=customXml/itemProps2.xml><?xml version="1.0" encoding="utf-8"?>
<ds:datastoreItem xmlns:ds="http://schemas.openxmlformats.org/officeDocument/2006/customXml" ds:itemID="{DE93EA0F-367F-40E8-B06A-84A75429C9BD}"/>
</file>

<file path=customXml/itemProps3.xml><?xml version="1.0" encoding="utf-8"?>
<ds:datastoreItem xmlns:ds="http://schemas.openxmlformats.org/officeDocument/2006/customXml" ds:itemID="{8A402FA4-D9F4-4950-8CAF-F20ECA659ED7}"/>
</file>

<file path=docProps/app.xml><?xml version="1.0" encoding="utf-8"?>
<Properties xmlns="http://schemas.openxmlformats.org/officeDocument/2006/extended-properties" xmlns:vt="http://schemas.openxmlformats.org/officeDocument/2006/docPropsVTypes">
  <Template>EF_timbrado-digital_v3</Template>
  <TotalTime>5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Sobreira de Oliveira</dc:creator>
  <cp:lastModifiedBy>Sandra Regina Durau Rodrigues</cp:lastModifiedBy>
  <cp:revision>3</cp:revision>
  <cp:lastPrinted>2019-04-23T13:00:00Z</cp:lastPrinted>
  <dcterms:created xsi:type="dcterms:W3CDTF">2021-06-29T18:38:00Z</dcterms:created>
  <dcterms:modified xsi:type="dcterms:W3CDTF">2021-06-29T18:39:00Z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0x010100E9698184C109AF46B65B6E73DAECF5C1</vt:lpwstr>
  </property>
</Properties>
</file>